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4" w:rsidRPr="004B363B" w:rsidRDefault="00004164" w:rsidP="004B36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Сценарий музыкально-развлекательного мероприятия                          посвященного   Дню защиты детей.</w:t>
      </w:r>
    </w:p>
    <w:p w:rsidR="00004164" w:rsidRPr="004B363B" w:rsidRDefault="00004164" w:rsidP="00AD7F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004164" w:rsidRDefault="00004164" w:rsidP="00A72C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,  Клоун Кузя, Веснушка, Лето, Карабас-Барабас,</w:t>
      </w:r>
    </w:p>
    <w:p w:rsidR="00004164" w:rsidRPr="004B363B" w:rsidRDefault="00004164" w:rsidP="00A72C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Буратино, Мальвина.</w:t>
      </w:r>
    </w:p>
    <w:p w:rsidR="00004164" w:rsidRPr="004B363B" w:rsidRDefault="00004164" w:rsidP="00AD7F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2230A" w:rsidRDefault="00004164" w:rsidP="00AD7F0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Танец  «Вальс цветов».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B363B">
        <w:rPr>
          <w:rFonts w:ascii="Times New Roman" w:hAnsi="Times New Roman" w:cs="Times New Roman"/>
          <w:sz w:val="28"/>
          <w:szCs w:val="28"/>
        </w:rPr>
        <w:t xml:space="preserve">  Здравствуйте, здравствуйте, здравствуйте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Мы видим на лицах сейчас!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Весело сегодня, радостно у нас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С праздником детей  поздравляю вас!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Пусть звенит, звенит повсюду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Ваш веселый звонкий смех!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Припасли мы песен, танцев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Веселитесь без помех!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Первый день цветного лета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Вместе нас собрал друзья,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Праздник детства, мира, света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Праздник счастья и добра!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164" w:rsidRPr="002A786B" w:rsidRDefault="00004164" w:rsidP="00D379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30A">
        <w:rPr>
          <w:rFonts w:ascii="Times New Roman" w:hAnsi="Times New Roman" w:cs="Times New Roman"/>
          <w:b/>
          <w:sz w:val="36"/>
          <w:szCs w:val="36"/>
        </w:rPr>
        <w:t>Песня  «Волшебный цветок»  Бабаян Арина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День первый лета, стань еще светлей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Встречают первое июня всюду,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Ведь это – День защиты всех детей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Ребята, сегодня у нас в гостях начальник отдела образования Бзезян Р.В. она хочет вас поздравить с вашим праздником, давайте поприветствуем её.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2230A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Танец « По малину в сад пойдем».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 Все ли в сборе, все ли тут?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Кого здесь дошколятами  зовут ?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Я буду  называть детский сад, а вы помашите мне,  договорились?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(Возможно,  у детей  могут  быть флажочки с эмблемой детского сада)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Вот и славно, все мы в сборе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Зал весь в красочном уборе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Можно праздник начинать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И гостей всех приглашать!</w:t>
      </w:r>
    </w:p>
    <w:p w:rsidR="00004164" w:rsidRPr="0042230A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04164" w:rsidRPr="0042230A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Танец   «Выйду на улицу».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2230A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Под веселую музыку вбегает Клоун Кузя.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- А вот и я – Кузя, ой как  вас много. А что у вас тут происходит? Праздник  что ли?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Да.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B363B">
        <w:rPr>
          <w:rFonts w:ascii="Times New Roman" w:hAnsi="Times New Roman" w:cs="Times New Roman"/>
          <w:sz w:val="28"/>
          <w:szCs w:val="28"/>
        </w:rPr>
        <w:t>Да, Кузя, у нас сегодня два праздника – День защиты детей и наступление лета.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>Здорово, праздники я люблю!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B363B">
        <w:rPr>
          <w:rFonts w:ascii="Times New Roman" w:hAnsi="Times New Roman" w:cs="Times New Roman"/>
          <w:sz w:val="28"/>
          <w:szCs w:val="28"/>
        </w:rPr>
        <w:t>Кузя, а ты с ребятами поздоровался?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>Да я с ними поздороваюсь, а вот они  умеют здороваться?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B363B">
        <w:rPr>
          <w:rFonts w:ascii="Times New Roman" w:hAnsi="Times New Roman" w:cs="Times New Roman"/>
          <w:sz w:val="28"/>
          <w:szCs w:val="28"/>
        </w:rPr>
        <w:t>А вот ты и проверь.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Когда встречаем мы рассвет, мы говорим ему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Привет!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 </w:t>
      </w:r>
      <w:r w:rsidRPr="004B363B">
        <w:rPr>
          <w:rFonts w:ascii="Times New Roman" w:hAnsi="Times New Roman" w:cs="Times New Roman"/>
          <w:sz w:val="28"/>
          <w:szCs w:val="28"/>
        </w:rPr>
        <w:t>С улыбкой солнце дарит свет, нам посылает свой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Привет!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>При встрече через много лет, вы крикните друзьям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Привет!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>И улыбнуться вам в ответ, от слова доброго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Привет!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 xml:space="preserve">И вы запомните совет, дарите  всем друзьям 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 </w:t>
      </w:r>
      <w:r w:rsidRPr="004B363B">
        <w:rPr>
          <w:rFonts w:ascii="Times New Roman" w:hAnsi="Times New Roman" w:cs="Times New Roman"/>
          <w:sz w:val="28"/>
          <w:szCs w:val="28"/>
        </w:rPr>
        <w:t>Привет!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>Давайте дружно все в ответ, друг другу скажем мы</w:t>
      </w: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Привет!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 </w:t>
      </w:r>
      <w:r w:rsidRPr="004B363B">
        <w:rPr>
          <w:rFonts w:ascii="Times New Roman" w:hAnsi="Times New Roman" w:cs="Times New Roman"/>
          <w:sz w:val="28"/>
          <w:szCs w:val="28"/>
        </w:rPr>
        <w:t>Здравствуйте ребята,  я очень люблю играть, давайте поиграем в игру</w:t>
      </w:r>
    </w:p>
    <w:p w:rsidR="00004164" w:rsidRPr="0042230A" w:rsidRDefault="00004164" w:rsidP="00D3797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42230A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004164" w:rsidRPr="0042230A" w:rsidRDefault="00004164" w:rsidP="00D3797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2230A">
        <w:rPr>
          <w:rFonts w:ascii="Times New Roman" w:hAnsi="Times New Roman" w:cs="Times New Roman"/>
          <w:sz w:val="36"/>
          <w:szCs w:val="36"/>
        </w:rPr>
        <w:t xml:space="preserve">  </w:t>
      </w:r>
      <w:r w:rsidRPr="0042230A">
        <w:rPr>
          <w:rFonts w:ascii="Times New Roman" w:hAnsi="Times New Roman" w:cs="Times New Roman"/>
          <w:b/>
          <w:sz w:val="36"/>
          <w:szCs w:val="36"/>
        </w:rPr>
        <w:t>Музыкальная игра</w:t>
      </w:r>
    </w:p>
    <w:p w:rsidR="00004164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«Делай как я»  повторяйте  движения  вместе со мной.</w:t>
      </w:r>
    </w:p>
    <w:p w:rsidR="00004164" w:rsidRPr="004B363B" w:rsidRDefault="00004164" w:rsidP="00B047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все делать как я    -   2 хлопка</w:t>
      </w:r>
    </w:p>
    <w:p w:rsidR="00004164" w:rsidRPr="004B363B" w:rsidRDefault="00004164" w:rsidP="00B0477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 все делать как я   -   2 хлопка</w:t>
      </w:r>
    </w:p>
    <w:p w:rsidR="00004164" w:rsidRPr="004B363B" w:rsidRDefault="00004164" w:rsidP="00B0477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ну-ка все вместе все в раз  -  2  хлопка</w:t>
      </w:r>
    </w:p>
    <w:p w:rsidR="00004164" w:rsidRPr="004B363B" w:rsidRDefault="00004164" w:rsidP="00B0477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Все делают дружно у нас       -   2  хлопка.</w:t>
      </w:r>
    </w:p>
    <w:p w:rsidR="00004164" w:rsidRPr="004B363B" w:rsidRDefault="00004164" w:rsidP="00296A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все топнем как я     -   2 притопа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все топнем как я    -    2  притопа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ну-ка все вместе все в раз  -  2 притопа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Все делают дружно у нас     -    2 притопа.</w:t>
      </w:r>
    </w:p>
    <w:p w:rsidR="00004164" w:rsidRPr="004B363B" w:rsidRDefault="00004164" w:rsidP="00296A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смеяться как я     - ха-ха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смеяться  как я    -  ха-ха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ну-ка все вместе все в раз  - ха-ха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Все делают вместе у нас   ха-ха.</w:t>
      </w:r>
    </w:p>
    <w:p w:rsidR="00004164" w:rsidRPr="004B363B" w:rsidRDefault="00004164" w:rsidP="00296A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споем, так как я   -  ля-ля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Давайте споем, так как я   -  ля-ля</w:t>
      </w:r>
    </w:p>
    <w:p w:rsidR="00004164" w:rsidRPr="004B363B" w:rsidRDefault="00004164" w:rsidP="004B363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ну-ка все вместе все в раз  -  ля-ля</w:t>
      </w:r>
    </w:p>
    <w:p w:rsidR="00004164" w:rsidRPr="004B363B" w:rsidRDefault="00004164" w:rsidP="004B363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Все делают дружно у нас   - ля-ля.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Будем петь и веселиться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 игры шумные играть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пока я предлагаю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Праздник песней продолжать!</w:t>
      </w:r>
    </w:p>
    <w:p w:rsidR="00004164" w:rsidRPr="004B363B" w:rsidRDefault="00004164" w:rsidP="0042230A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164" w:rsidRPr="0042230A" w:rsidRDefault="00004164" w:rsidP="0042230A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 xml:space="preserve">  Песня  «Счастливый случай»  Каренюгин  Федор 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42230A">
        <w:rPr>
          <w:rFonts w:ascii="Times New Roman" w:hAnsi="Times New Roman" w:cs="Times New Roman"/>
          <w:b/>
          <w:bCs/>
          <w:sz w:val="36"/>
          <w:szCs w:val="36"/>
        </w:rPr>
        <w:t>Скоморохина Настя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Вбегает Веснушка: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Я Веселая Веснушка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Лета ясного подружка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К вам на праздник я пришла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И подарки принесла!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Будут игры, песни, пляски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Открывайте  шире глазки!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2230A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Танец  «Вася – Васелек»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(После танца звучит запись:  Ха-ха-ха. Не видать вам  никакого Лета, я спрятал Лето и не отдам его просто так, только дружба поможет вам собрать подсказки   и найти  Лето!  Желаю удачи! Карабас-Барабас!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Ха-ха-ха!)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</w:t>
      </w:r>
      <w:r w:rsidRPr="004B363B">
        <w:rPr>
          <w:rFonts w:ascii="Times New Roman" w:hAnsi="Times New Roman" w:cs="Times New Roman"/>
          <w:sz w:val="28"/>
          <w:szCs w:val="28"/>
        </w:rPr>
        <w:t>Ой, ой, ой! Как же быть? Без Лета и праздника не будет?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Ну почему не будет?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Смотри сколько ребятишек – девчонок и мальчишек, они нам помогут найти  Лето,  правда,  ребята? Ведь чтобы подружиться нужно, затеять общее дело, найти Лето, например.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2230A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Песня  « Песенка о медведях». Джагарян Мария.</w:t>
      </w:r>
    </w:p>
    <w:p w:rsidR="00004164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Чтоб победы нам добиться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Нужно сильно потрудиться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 xml:space="preserve"> В играх все подсказки брать правила не нарушать.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Первая игра такая, я загадки загадаю, попрошу вас отгадать и подсказку взять:</w:t>
      </w:r>
    </w:p>
    <w:p w:rsidR="00004164" w:rsidRPr="004B363B" w:rsidRDefault="00004164" w:rsidP="007463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Зеленеют луга, в небе радуга – дуга</w:t>
      </w:r>
    </w:p>
    <w:p w:rsidR="00004164" w:rsidRPr="004B363B" w:rsidRDefault="00004164" w:rsidP="007463C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Солнцем озеро согрето, всех зовет купаться   (лето)</w:t>
      </w:r>
    </w:p>
    <w:p w:rsidR="00004164" w:rsidRPr="004B363B" w:rsidRDefault="00004164" w:rsidP="007463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Утром смотрит к нам в оконце, радостно сияя  (солнце)</w:t>
      </w:r>
    </w:p>
    <w:p w:rsidR="00004164" w:rsidRPr="004B363B" w:rsidRDefault="00004164" w:rsidP="007463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Очень лёгкий как былинка, сам зелёный, как травинка</w:t>
      </w:r>
    </w:p>
    <w:p w:rsidR="00004164" w:rsidRPr="004B363B" w:rsidRDefault="00004164" w:rsidP="007463CA">
      <w:pPr>
        <w:pStyle w:val="ListParagraph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На лугах, в лесу,  у речек, в травах прячется  (кузнечик)</w:t>
      </w:r>
    </w:p>
    <w:p w:rsidR="00004164" w:rsidRPr="004B363B" w:rsidRDefault="00004164" w:rsidP="007E0EC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У отца есть мальчик странный,  необычный, деревянный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На земле и под водой, ищет ключик золотой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Всюду нос сует свой длинный, кто же это? (Буратино)</w:t>
      </w:r>
    </w:p>
    <w:p w:rsidR="00004164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2230A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Звучит музыка вбегает Буратино:</w:t>
      </w:r>
    </w:p>
    <w:p w:rsidR="00004164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Здравствуйте ребята, мальчишки и девчата!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Я,  Буратино – весельчак, скучать я не люблю никак!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Я слышал, что у вас сегодня праздник  Лета!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4B363B">
        <w:rPr>
          <w:rFonts w:ascii="Times New Roman" w:hAnsi="Times New Roman" w:cs="Times New Roman"/>
          <w:sz w:val="28"/>
          <w:szCs w:val="28"/>
        </w:rPr>
        <w:t xml:space="preserve">  Буратино, 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63B">
        <w:rPr>
          <w:rFonts w:ascii="Times New Roman" w:hAnsi="Times New Roman" w:cs="Times New Roman"/>
          <w:sz w:val="28"/>
          <w:szCs w:val="28"/>
        </w:rPr>
        <w:t xml:space="preserve"> что ты пришёл, Карабас – Барабас спрятал Лето   и не хочет его отдавать!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Буратино: </w:t>
      </w:r>
      <w:r w:rsidRPr="004B363B">
        <w:rPr>
          <w:rFonts w:ascii="Times New Roman" w:hAnsi="Times New Roman" w:cs="Times New Roman"/>
          <w:sz w:val="28"/>
          <w:szCs w:val="28"/>
        </w:rPr>
        <w:t>Что ж, пора объединиться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И с мячом сейчас сразиться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Будет мячик скакать и подсказки получать!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Поможешь  мне Кузя?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  </w:t>
      </w:r>
      <w:r>
        <w:rPr>
          <w:rFonts w:ascii="Times New Roman" w:hAnsi="Times New Roman" w:cs="Times New Roman"/>
          <w:sz w:val="28"/>
          <w:szCs w:val="28"/>
        </w:rPr>
        <w:t>Ребята,  сначала</w:t>
      </w:r>
      <w:r w:rsidRPr="004B363B">
        <w:rPr>
          <w:rFonts w:ascii="Times New Roman" w:hAnsi="Times New Roman" w:cs="Times New Roman"/>
          <w:sz w:val="28"/>
          <w:szCs w:val="28"/>
        </w:rPr>
        <w:t xml:space="preserve">  мяч побежит быстро-быстро по рукам</w:t>
      </w:r>
      <w:r>
        <w:rPr>
          <w:rFonts w:ascii="Times New Roman" w:hAnsi="Times New Roman" w:cs="Times New Roman"/>
          <w:sz w:val="28"/>
          <w:szCs w:val="28"/>
        </w:rPr>
        <w:t xml:space="preserve">  вверх, а  потом вниз.  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«Ты беги веселый мячик быстро,  быстро по рукам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У кого веселый мячик, быстро скачет тут и там?»</w:t>
      </w:r>
    </w:p>
    <w:p w:rsidR="00004164" w:rsidRPr="00186542" w:rsidRDefault="00004164" w:rsidP="004B363B">
      <w:pPr>
        <w:pStyle w:val="ListParagraph"/>
        <w:spacing w:line="240" w:lineRule="auto"/>
        <w:ind w:left="14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Начали!</w:t>
      </w:r>
    </w:p>
    <w:p w:rsidR="00004164" w:rsidRPr="0042230A" w:rsidRDefault="00004164" w:rsidP="004B363B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</w:p>
    <w:p w:rsidR="00004164" w:rsidRPr="0042230A" w:rsidRDefault="00004164" w:rsidP="004B363B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Веселая музыка для конкурса.</w:t>
      </w:r>
    </w:p>
    <w:p w:rsidR="00004164" w:rsidRDefault="00004164" w:rsidP="004B363B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4B363B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Кузя:  </w:t>
      </w:r>
      <w:r w:rsidRPr="004B363B">
        <w:rPr>
          <w:rFonts w:ascii="Times New Roman" w:hAnsi="Times New Roman" w:cs="Times New Roman"/>
          <w:sz w:val="28"/>
          <w:szCs w:val="28"/>
        </w:rPr>
        <w:t>Поиграли мы на славу  и подсказку угадали</w:t>
      </w:r>
    </w:p>
    <w:p w:rsidR="00004164" w:rsidRPr="004B363B" w:rsidRDefault="00004164" w:rsidP="004B363B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Слышите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63B">
        <w:rPr>
          <w:rFonts w:ascii="Times New Roman" w:hAnsi="Times New Roman" w:cs="Times New Roman"/>
          <w:sz w:val="28"/>
          <w:szCs w:val="28"/>
        </w:rPr>
        <w:t xml:space="preserve"> она идет…….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Раздается голос Мальвины:</w:t>
      </w:r>
    </w:p>
    <w:p w:rsidR="00004164" w:rsidRPr="004B363B" w:rsidRDefault="00004164" w:rsidP="007E0ECD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B363B">
        <w:rPr>
          <w:rFonts w:ascii="Times New Roman" w:hAnsi="Times New Roman" w:cs="Times New Roman"/>
          <w:sz w:val="28"/>
          <w:szCs w:val="28"/>
        </w:rPr>
        <w:t xml:space="preserve">  Буратино! Буратино!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Где же ты спрятался негодный мальчишка?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(</w:t>
      </w: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Буратино – детям: </w:t>
      </w:r>
      <w:r w:rsidRPr="004B363B">
        <w:rPr>
          <w:rFonts w:ascii="Times New Roman" w:hAnsi="Times New Roman" w:cs="Times New Roman"/>
          <w:sz w:val="28"/>
          <w:szCs w:val="28"/>
        </w:rPr>
        <w:t>- Ой, Мальвина, ребята, вы меня не видели (прячется).</w:t>
      </w:r>
    </w:p>
    <w:p w:rsidR="00004164" w:rsidRPr="004B363B" w:rsidRDefault="00004164" w:rsidP="00787A2F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Мальвина: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Здравствуйте ребята! Вы не видели Буратино?</w:t>
      </w:r>
    </w:p>
    <w:p w:rsidR="00004164" w:rsidRPr="004B363B" w:rsidRDefault="00004164" w:rsidP="00787A2F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B363B">
        <w:rPr>
          <w:rFonts w:ascii="Times New Roman" w:hAnsi="Times New Roman" w:cs="Times New Roman"/>
          <w:sz w:val="28"/>
          <w:szCs w:val="28"/>
        </w:rPr>
        <w:t>Нет!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 </w:t>
      </w:r>
      <w:r w:rsidRPr="004B363B">
        <w:rPr>
          <w:rFonts w:ascii="Times New Roman" w:hAnsi="Times New Roman" w:cs="Times New Roman"/>
          <w:sz w:val="28"/>
          <w:szCs w:val="28"/>
        </w:rPr>
        <w:t>Что случилось, милая Мальвина, зачем ты его ищешь?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Мальвина:  </w:t>
      </w:r>
      <w:r w:rsidRPr="004B363B">
        <w:rPr>
          <w:rFonts w:ascii="Times New Roman" w:hAnsi="Times New Roman" w:cs="Times New Roman"/>
          <w:sz w:val="28"/>
          <w:szCs w:val="28"/>
        </w:rPr>
        <w:t>Он не выучил уроки, засунул свой нос в чернильницу и посадил кляксу.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</w:t>
      </w:r>
      <w:r w:rsidRPr="004B363B">
        <w:rPr>
          <w:rFonts w:ascii="Times New Roman" w:hAnsi="Times New Roman" w:cs="Times New Roman"/>
          <w:sz w:val="28"/>
          <w:szCs w:val="28"/>
        </w:rPr>
        <w:t>Мальвина, мы знаем, что у тебя чудный голос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спой, пожалуйста, нам песню, тогда может и Буратино  появится.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 xml:space="preserve">Песня  « Капельки дождя» Атоева Люба и Гайламазян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Давид.</w:t>
      </w:r>
    </w:p>
    <w:p w:rsidR="00004164" w:rsidRDefault="00004164" w:rsidP="00186542">
      <w:pPr>
        <w:pStyle w:val="ListParagraph"/>
        <w:tabs>
          <w:tab w:val="left" w:pos="6180"/>
        </w:tabs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Буратино выходит на сцену,  Мальвина подбегает к нему: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Буратино, вы не выполнили мое задание! Вы шалун и должны быть наказаны!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Буратино:  </w:t>
      </w:r>
      <w:r w:rsidRPr="004B363B">
        <w:rPr>
          <w:rFonts w:ascii="Times New Roman" w:hAnsi="Times New Roman" w:cs="Times New Roman"/>
          <w:sz w:val="28"/>
          <w:szCs w:val="28"/>
        </w:rPr>
        <w:t>Вот девчонка, ничего не знает, Карабас – Барабас спрятал Лето и нам нужно его найти!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Мальвина: </w:t>
      </w:r>
      <w:r w:rsidRPr="004B363B">
        <w:rPr>
          <w:rFonts w:ascii="Times New Roman" w:hAnsi="Times New Roman" w:cs="Times New Roman"/>
          <w:sz w:val="28"/>
          <w:szCs w:val="28"/>
        </w:rPr>
        <w:t>Как же я могу вам помочь?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Буратино:  </w:t>
      </w:r>
      <w:r w:rsidRPr="004B363B">
        <w:rPr>
          <w:rFonts w:ascii="Times New Roman" w:hAnsi="Times New Roman" w:cs="Times New Roman"/>
          <w:sz w:val="28"/>
          <w:szCs w:val="28"/>
        </w:rPr>
        <w:t>Нужно найти подсказку.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 – Мальвине: </w:t>
      </w:r>
      <w:r w:rsidRPr="004B363B">
        <w:rPr>
          <w:rFonts w:ascii="Times New Roman" w:hAnsi="Times New Roman" w:cs="Times New Roman"/>
          <w:sz w:val="28"/>
          <w:szCs w:val="28"/>
        </w:rPr>
        <w:t>И нам с тобой пришел черед, сыграть в игру «Наоборот».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B363B">
        <w:rPr>
          <w:rFonts w:ascii="Times New Roman" w:hAnsi="Times New Roman" w:cs="Times New Roman"/>
          <w:sz w:val="28"/>
          <w:szCs w:val="28"/>
        </w:rPr>
        <w:t>Скажу я слово  «высоко»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 ты ответишь – «низко».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Дети помогайте  Мальвине.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Скажу я слово «далеко»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 ты ответишь «близко».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Скажу я слово «потолок»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 ты ответишь «пол».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Теперь  «начало»  я скажу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 ты скажи  «конец».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Вот и следующая подсказка.</w:t>
      </w: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36"/>
          <w:szCs w:val="36"/>
        </w:rPr>
      </w:pP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Танец   « Наш сосед».</w:t>
      </w:r>
    </w:p>
    <w:p w:rsidR="00004164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Звучит музыка Карабаса Барабаса.</w:t>
      </w:r>
    </w:p>
    <w:p w:rsidR="00004164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Выходит Карабас-Барабас и что-то ищет: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B363B">
        <w:rPr>
          <w:rFonts w:ascii="Times New Roman" w:hAnsi="Times New Roman" w:cs="Times New Roman"/>
          <w:sz w:val="28"/>
          <w:szCs w:val="28"/>
        </w:rPr>
        <w:t>Где они эти негодники,  Буратино  и Мальвина?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Сбежали  от  меня,  и здесь  их  нет!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 Ребята, так ведь это Карабас – Барабас!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Карабас- Барабас: </w:t>
      </w:r>
      <w:r w:rsidRPr="004B363B">
        <w:rPr>
          <w:rFonts w:ascii="Times New Roman" w:hAnsi="Times New Roman" w:cs="Times New Roman"/>
          <w:sz w:val="28"/>
          <w:szCs w:val="28"/>
        </w:rPr>
        <w:t>А вы кто такая?  Вас в моей сказке не было.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  <w:r w:rsidRPr="004B363B">
        <w:rPr>
          <w:rFonts w:ascii="Times New Roman" w:hAnsi="Times New Roman" w:cs="Times New Roman"/>
          <w:sz w:val="28"/>
          <w:szCs w:val="28"/>
        </w:rPr>
        <w:t xml:space="preserve">  Карабас-Барабас, отдавай нам Лето!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Карабас-Барабас: </w:t>
      </w:r>
      <w:r w:rsidRPr="004B363B">
        <w:rPr>
          <w:rFonts w:ascii="Times New Roman" w:hAnsi="Times New Roman" w:cs="Times New Roman"/>
          <w:sz w:val="28"/>
          <w:szCs w:val="28"/>
        </w:rPr>
        <w:t>Я злой и вредный Карабас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И Лето не отдам для вас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Вы меня развеселите, восточный танец,  покажите!</w:t>
      </w: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36"/>
          <w:szCs w:val="36"/>
        </w:rPr>
      </w:pP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Танец  « Восточный танец».</w:t>
      </w:r>
    </w:p>
    <w:p w:rsidR="00004164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Карабас-Барабас, отдавай нам Лето!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Карабас-Барабас: </w:t>
      </w:r>
      <w:r w:rsidRPr="004B363B">
        <w:rPr>
          <w:rFonts w:ascii="Times New Roman" w:hAnsi="Times New Roman" w:cs="Times New Roman"/>
          <w:sz w:val="28"/>
          <w:szCs w:val="28"/>
        </w:rPr>
        <w:t>Нет!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Веснушка: </w:t>
      </w:r>
      <w:r w:rsidRPr="004B363B">
        <w:rPr>
          <w:rFonts w:ascii="Times New Roman" w:hAnsi="Times New Roman" w:cs="Times New Roman"/>
          <w:sz w:val="28"/>
          <w:szCs w:val="28"/>
        </w:rPr>
        <w:t>Ну что нам еще сделать, чтобы ты отдал Лето?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Карабас-Барабас: </w:t>
      </w:r>
      <w:r w:rsidRPr="004B363B">
        <w:rPr>
          <w:rFonts w:ascii="Times New Roman" w:hAnsi="Times New Roman" w:cs="Times New Roman"/>
          <w:sz w:val="28"/>
          <w:szCs w:val="28"/>
        </w:rPr>
        <w:t xml:space="preserve"> (думает)  Вообще-то  я песенки люблю.</w:t>
      </w: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36"/>
          <w:szCs w:val="36"/>
        </w:rPr>
      </w:pPr>
    </w:p>
    <w:p w:rsidR="00004164" w:rsidRPr="0042230A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42230A">
        <w:rPr>
          <w:rFonts w:ascii="Times New Roman" w:hAnsi="Times New Roman" w:cs="Times New Roman"/>
          <w:b/>
          <w:bCs/>
          <w:sz w:val="36"/>
          <w:szCs w:val="36"/>
        </w:rPr>
        <w:t>Песня  «Мой Ереван». Мери Мартиросян.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Карабас-Барабас:  </w:t>
      </w:r>
      <w:r w:rsidRPr="004B363B">
        <w:rPr>
          <w:rFonts w:ascii="Times New Roman" w:hAnsi="Times New Roman" w:cs="Times New Roman"/>
          <w:sz w:val="28"/>
          <w:szCs w:val="28"/>
        </w:rPr>
        <w:t>Ну ладно, вот вам ваше Лето! (выводит на сцену Лето).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Лето:    </w:t>
      </w:r>
      <w:r w:rsidRPr="004B363B">
        <w:rPr>
          <w:rFonts w:ascii="Times New Roman" w:hAnsi="Times New Roman" w:cs="Times New Roman"/>
          <w:sz w:val="28"/>
          <w:szCs w:val="28"/>
        </w:rPr>
        <w:t>Песен полон лес и крика,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Брызжет соком земляника,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Дети плещутся в реке,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Пляшут пчелки на цветке…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Как зовется время это?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Угадать не трудно…( Лето )</w:t>
      </w:r>
    </w:p>
    <w:p w:rsidR="00004164" w:rsidRPr="004B363B" w:rsidRDefault="00004164" w:rsidP="007A486B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- Здравствуй те ребята.</w:t>
      </w:r>
    </w:p>
    <w:p w:rsidR="00004164" w:rsidRDefault="00004164" w:rsidP="007A4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У  меня  для  вас,  в этот замечательный день защиты детей, есть подарки!</w:t>
      </w:r>
    </w:p>
    <w:p w:rsidR="00004164" w:rsidRDefault="00004164" w:rsidP="007A4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F31805" w:rsidRDefault="00004164" w:rsidP="007A486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5">
        <w:rPr>
          <w:rFonts w:ascii="Times New Roman" w:hAnsi="Times New Roman" w:cs="Times New Roman"/>
          <w:b/>
          <w:sz w:val="36"/>
          <w:szCs w:val="36"/>
        </w:rPr>
        <w:t>Песня « Посвящаю Москве». Самалиева Алина.</w:t>
      </w:r>
    </w:p>
    <w:p w:rsidR="00004164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Для любимой детворы приготовлены шары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  небо их вы запускайте  и  желанья загадайте!</w:t>
      </w:r>
    </w:p>
    <w:p w:rsidR="00004164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</w:p>
    <w:p w:rsidR="00004164" w:rsidRPr="00F31805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36"/>
          <w:szCs w:val="36"/>
        </w:rPr>
      </w:pPr>
      <w:r w:rsidRPr="00F31805">
        <w:rPr>
          <w:rFonts w:ascii="Times New Roman" w:hAnsi="Times New Roman" w:cs="Times New Roman"/>
          <w:b/>
          <w:bCs/>
          <w:sz w:val="36"/>
          <w:szCs w:val="36"/>
        </w:rPr>
        <w:t>Танец «Оранжевое  солнце»</w:t>
      </w:r>
    </w:p>
    <w:p w:rsidR="00004164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Все герои выходят на сцену.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B363B">
        <w:rPr>
          <w:rFonts w:ascii="Times New Roman" w:hAnsi="Times New Roman" w:cs="Times New Roman"/>
          <w:sz w:val="28"/>
          <w:szCs w:val="28"/>
        </w:rPr>
        <w:t>Наш праздник удался на славу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А  вам, ребята,  он  понравился?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Мы желаем  вам улыбок, мира и счастья. Пусть всегда будет солнце, пусть всегда будет мир,  пусть всегда улыбаются дети!</w:t>
      </w:r>
    </w:p>
    <w:p w:rsidR="00004164" w:rsidRPr="004B363B" w:rsidRDefault="00004164" w:rsidP="00E24C9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363B">
        <w:rPr>
          <w:rFonts w:ascii="Times New Roman" w:hAnsi="Times New Roman" w:cs="Times New Roman"/>
          <w:sz w:val="28"/>
          <w:szCs w:val="28"/>
        </w:rPr>
        <w:t>- Наш праздник завершается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Но мы грустить не будем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>Пусть все мечты сбываются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 xml:space="preserve"> На радость нашим детям!</w:t>
      </w: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BA36C8">
      <w:pPr>
        <w:pStyle w:val="ListParagraph"/>
        <w:spacing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4B363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64" w:rsidRPr="004B363B" w:rsidRDefault="00004164" w:rsidP="00296A6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D3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164" w:rsidRPr="004B363B" w:rsidRDefault="00004164" w:rsidP="00AD7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63B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004164" w:rsidRPr="004B363B" w:rsidSect="00B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F0D"/>
    <w:multiLevelType w:val="hybridMultilevel"/>
    <w:tmpl w:val="CEFC2D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79E"/>
    <w:multiLevelType w:val="hybridMultilevel"/>
    <w:tmpl w:val="1D6A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A2064D"/>
    <w:multiLevelType w:val="hybridMultilevel"/>
    <w:tmpl w:val="D82825FC"/>
    <w:lvl w:ilvl="0" w:tplc="04190009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E041B24"/>
    <w:multiLevelType w:val="hybridMultilevel"/>
    <w:tmpl w:val="DC4AAA1C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26F5B0E"/>
    <w:multiLevelType w:val="hybridMultilevel"/>
    <w:tmpl w:val="F59297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CD3"/>
    <w:rsid w:val="00004164"/>
    <w:rsid w:val="00076D64"/>
    <w:rsid w:val="00107072"/>
    <w:rsid w:val="0012298F"/>
    <w:rsid w:val="00186542"/>
    <w:rsid w:val="001C4BC3"/>
    <w:rsid w:val="00233CD3"/>
    <w:rsid w:val="00296A66"/>
    <w:rsid w:val="002A786B"/>
    <w:rsid w:val="0033224E"/>
    <w:rsid w:val="00351BF2"/>
    <w:rsid w:val="003B6E0C"/>
    <w:rsid w:val="003C1D33"/>
    <w:rsid w:val="003E6121"/>
    <w:rsid w:val="0042230A"/>
    <w:rsid w:val="004B363B"/>
    <w:rsid w:val="0056646E"/>
    <w:rsid w:val="005D2307"/>
    <w:rsid w:val="006476CA"/>
    <w:rsid w:val="006650BA"/>
    <w:rsid w:val="00696BA5"/>
    <w:rsid w:val="00700FC6"/>
    <w:rsid w:val="007463CA"/>
    <w:rsid w:val="00787A2F"/>
    <w:rsid w:val="007A486B"/>
    <w:rsid w:val="007C2ACA"/>
    <w:rsid w:val="007E0ECD"/>
    <w:rsid w:val="007F593E"/>
    <w:rsid w:val="00891E23"/>
    <w:rsid w:val="008F7D38"/>
    <w:rsid w:val="009F65E1"/>
    <w:rsid w:val="00A40304"/>
    <w:rsid w:val="00A72CD5"/>
    <w:rsid w:val="00AD7F0A"/>
    <w:rsid w:val="00B0477B"/>
    <w:rsid w:val="00B35C84"/>
    <w:rsid w:val="00BA36C8"/>
    <w:rsid w:val="00BB48A8"/>
    <w:rsid w:val="00C97790"/>
    <w:rsid w:val="00D3797B"/>
    <w:rsid w:val="00DF5C40"/>
    <w:rsid w:val="00E24C91"/>
    <w:rsid w:val="00E648EF"/>
    <w:rsid w:val="00F31805"/>
    <w:rsid w:val="00FA4E34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7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10</Pages>
  <Words>1163</Words>
  <Characters>6634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Админ</cp:lastModifiedBy>
  <cp:revision>11</cp:revision>
  <cp:lastPrinted>2013-04-22T11:40:00Z</cp:lastPrinted>
  <dcterms:created xsi:type="dcterms:W3CDTF">2013-05-18T14:21:00Z</dcterms:created>
  <dcterms:modified xsi:type="dcterms:W3CDTF">2013-05-20T18:38:00Z</dcterms:modified>
</cp:coreProperties>
</file>